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12" w:rsidRDefault="00697712" w:rsidP="00611BF9">
      <w:pPr>
        <w:rPr>
          <w:lang w:eastAsia="sv-SE"/>
        </w:rPr>
      </w:pPr>
      <w:bookmarkStart w:id="0" w:name="_GoBack"/>
      <w:bookmarkEnd w:id="0"/>
    </w:p>
    <w:p w:rsidR="00697712" w:rsidRDefault="00697712" w:rsidP="00611BF9">
      <w:pPr>
        <w:rPr>
          <w:lang w:eastAsia="sv-SE"/>
        </w:rPr>
      </w:pPr>
    </w:p>
    <w:p w:rsidR="00611BF9" w:rsidRDefault="00611BF9" w:rsidP="00611BF9">
      <w:pPr>
        <w:rPr>
          <w:lang w:eastAsia="sv-SE"/>
        </w:rPr>
      </w:pPr>
    </w:p>
    <w:p w:rsidR="00D8421F" w:rsidRDefault="00D8421F" w:rsidP="00D8421F">
      <w:pPr>
        <w:pStyle w:val="Rubrik1"/>
      </w:pPr>
      <w:r>
        <w:t>Ansökan om medlemskap</w:t>
      </w:r>
    </w:p>
    <w:p w:rsidR="00D8421F" w:rsidRDefault="00D8421F" w:rsidP="00D8421F">
      <w:pPr>
        <w:rPr>
          <w:rFonts w:ascii="Century Schoolbook"/>
          <w:sz w:val="15"/>
        </w:rPr>
      </w:pPr>
    </w:p>
    <w:tbl>
      <w:tblPr>
        <w:tblStyle w:val="TableNormal"/>
        <w:tblW w:w="9071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252"/>
        <w:gridCol w:w="2154"/>
      </w:tblGrid>
      <w:tr w:rsidR="00D8421F" w:rsidTr="00544E4B">
        <w:trPr>
          <w:trHeight w:val="480"/>
        </w:trPr>
        <w:tc>
          <w:tcPr>
            <w:tcW w:w="2665" w:type="dxa"/>
          </w:tcPr>
          <w:p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1. Till Bostadsrättsföreningen</w:t>
            </w:r>
          </w:p>
        </w:tc>
        <w:tc>
          <w:tcPr>
            <w:tcW w:w="6406" w:type="dxa"/>
            <w:gridSpan w:val="2"/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Brf: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D8421F" w:rsidTr="00D8421F">
        <w:trPr>
          <w:trHeight w:val="480"/>
        </w:trPr>
        <w:tc>
          <w:tcPr>
            <w:tcW w:w="2665" w:type="dxa"/>
            <w:vMerge w:val="restart"/>
          </w:tcPr>
          <w:p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2. Bostadsrätt till lägenhet</w:t>
            </w:r>
          </w:p>
        </w:tc>
        <w:tc>
          <w:tcPr>
            <w:tcW w:w="4252" w:type="dxa"/>
            <w:tcBorders>
              <w:bottom w:val="single" w:sz="2" w:space="0" w:color="000000"/>
              <w:right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Utdelningsadress: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:rsidR="00D8421F" w:rsidRDefault="00D8421F" w:rsidP="00530A9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Lgh.nr: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right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Andel: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</w:tcBorders>
          </w:tcPr>
          <w:p w:rsidR="00D8421F" w:rsidRDefault="00D8421F" w:rsidP="00530A9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Tillträdesdag: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RPr="00FC5264" w:rsidTr="00D8421F">
        <w:trPr>
          <w:trHeight w:val="480"/>
        </w:trPr>
        <w:tc>
          <w:tcPr>
            <w:tcW w:w="2665" w:type="dxa"/>
            <w:vMerge w:val="restart"/>
          </w:tcPr>
          <w:p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3. Sökande</w:t>
            </w:r>
          </w:p>
        </w:tc>
        <w:tc>
          <w:tcPr>
            <w:tcW w:w="4252" w:type="dxa"/>
            <w:tcBorders>
              <w:bottom w:val="single" w:sz="2" w:space="0" w:color="000000"/>
              <w:right w:val="single" w:sz="2" w:space="0" w:color="000000"/>
            </w:tcBorders>
          </w:tcPr>
          <w:p w:rsidR="00D8421F" w:rsidRPr="00FC5264" w:rsidRDefault="00D8421F" w:rsidP="00530A95">
            <w:pPr>
              <w:pStyle w:val="TableParagraph"/>
              <w:rPr>
                <w:sz w:val="14"/>
                <w:lang w:val="sv-SE"/>
              </w:rPr>
            </w:pPr>
            <w:r w:rsidRPr="00FC5264">
              <w:rPr>
                <w:sz w:val="14"/>
                <w:lang w:val="sv-SE"/>
              </w:rPr>
              <w:t>Efternamn, förnamn eller Firma:</w:t>
            </w:r>
          </w:p>
          <w:p w:rsidR="00D8421F" w:rsidRPr="00FC5264" w:rsidRDefault="00D8421F" w:rsidP="00530A95">
            <w:pPr>
              <w:pStyle w:val="TableParagraph"/>
              <w:spacing w:before="27" w:line="245" w:lineRule="exact"/>
              <w:rPr>
                <w:rFonts w:ascii="Calibri-Light"/>
                <w:lang w:val="sv-SE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:rsidR="00D8421F" w:rsidRPr="00FC5264" w:rsidRDefault="00D8421F" w:rsidP="00530A95">
            <w:pPr>
              <w:pStyle w:val="TableParagraph"/>
              <w:ind w:left="54"/>
              <w:rPr>
                <w:sz w:val="14"/>
                <w:lang w:val="sv-SE"/>
              </w:rPr>
            </w:pPr>
            <w:r w:rsidRPr="00FC5264">
              <w:rPr>
                <w:sz w:val="14"/>
                <w:lang w:val="sv-SE"/>
              </w:rPr>
              <w:t>Person.nr/Org.nr:</w:t>
            </w:r>
          </w:p>
          <w:p w:rsidR="00D8421F" w:rsidRPr="00FC5264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  <w:lang w:val="sv-SE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Pr="00FC5264" w:rsidRDefault="00D8421F" w:rsidP="00530A95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Utdelningsadress: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Postnummer och ort: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21F" w:rsidRDefault="00D8421F" w:rsidP="00530A9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Telefonnummer: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E-postadress: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 w:val="restart"/>
          </w:tcPr>
          <w:p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4. Underskrift</w:t>
            </w:r>
          </w:p>
        </w:tc>
        <w:tc>
          <w:tcPr>
            <w:tcW w:w="6406" w:type="dxa"/>
            <w:gridSpan w:val="2"/>
            <w:tcBorders>
              <w:bottom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Ort och datum: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Sökandes underskrift: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RPr="00FC5264" w:rsidTr="00D8421F">
        <w:trPr>
          <w:trHeight w:val="480"/>
        </w:trPr>
        <w:tc>
          <w:tcPr>
            <w:tcW w:w="2665" w:type="dxa"/>
            <w:vMerge w:val="restart"/>
          </w:tcPr>
          <w:p w:rsidR="00D8421F" w:rsidRPr="00FC5264" w:rsidRDefault="00D8421F" w:rsidP="00530A95">
            <w:pPr>
              <w:pStyle w:val="TableParagraph"/>
              <w:spacing w:before="16" w:line="235" w:lineRule="auto"/>
              <w:ind w:left="303" w:hanging="252"/>
              <w:rPr>
                <w:sz w:val="20"/>
                <w:lang w:val="sv-SE"/>
              </w:rPr>
            </w:pPr>
            <w:r w:rsidRPr="00FC5264">
              <w:rPr>
                <w:sz w:val="20"/>
                <w:lang w:val="sv-SE"/>
              </w:rPr>
              <w:t>5. Föreningens beviljande/ avslag av medlemskap</w:t>
            </w:r>
          </w:p>
        </w:tc>
        <w:tc>
          <w:tcPr>
            <w:tcW w:w="6406" w:type="dxa"/>
            <w:gridSpan w:val="2"/>
            <w:tcBorders>
              <w:bottom w:val="single" w:sz="2" w:space="0" w:color="000000"/>
            </w:tcBorders>
          </w:tcPr>
          <w:p w:rsidR="00D8421F" w:rsidRPr="00FC5264" w:rsidRDefault="00D8421F" w:rsidP="00530A95">
            <w:pPr>
              <w:pStyle w:val="TableParagraph"/>
              <w:rPr>
                <w:sz w:val="14"/>
                <w:lang w:val="sv-SE"/>
              </w:rPr>
            </w:pPr>
            <w:r w:rsidRPr="00FC5264">
              <w:rPr>
                <w:sz w:val="14"/>
                <w:lang w:val="sv-SE"/>
              </w:rPr>
              <w:t>Ansökan har den (datum):</w:t>
            </w:r>
          </w:p>
          <w:p w:rsidR="00D8421F" w:rsidRPr="00FC5264" w:rsidRDefault="00D8421F" w:rsidP="00530A95">
            <w:pPr>
              <w:pStyle w:val="TableParagraph"/>
              <w:spacing w:before="27" w:line="245" w:lineRule="exact"/>
              <w:rPr>
                <w:rFonts w:ascii="Calibri-Light"/>
                <w:lang w:val="sv-SE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560"/>
        </w:trPr>
        <w:tc>
          <w:tcPr>
            <w:tcW w:w="2665" w:type="dxa"/>
            <w:vMerge/>
            <w:tcBorders>
              <w:top w:val="nil"/>
            </w:tcBorders>
          </w:tcPr>
          <w:p w:rsidR="00D8421F" w:rsidRPr="00FC5264" w:rsidRDefault="00D8421F" w:rsidP="00530A95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bottom w:w="57" w:type="dxa"/>
            </w:tcMar>
          </w:tcPr>
          <w:p w:rsidR="00D8421F" w:rsidRDefault="00D8421F" w:rsidP="00D8421F"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E07A3D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1E0567">
              <w:rPr>
                <w:sz w:val="18"/>
                <w:szCs w:val="18"/>
              </w:rPr>
            </w:r>
            <w:r w:rsidR="001E05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4"/>
              </w:rPr>
              <w:t> </w:t>
            </w:r>
            <w:r w:rsidRPr="00D8421F">
              <w:rPr>
                <w:sz w:val="18"/>
                <w:szCs w:val="18"/>
              </w:rPr>
              <w:t>Beviljats</w:t>
            </w:r>
          </w:p>
          <w:p w:rsidR="00D8421F" w:rsidRDefault="00D8421F" w:rsidP="00D8421F">
            <w:pPr>
              <w:pStyle w:val="TableParagraph"/>
              <w:spacing w:before="42" w:line="240" w:lineRule="exact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A3D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1E0567">
              <w:rPr>
                <w:sz w:val="18"/>
                <w:szCs w:val="18"/>
              </w:rPr>
            </w:r>
            <w:r w:rsidR="001E05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ascii="Symbol Std" w:hAnsi="Symbol Std"/>
                <w:w w:val="90"/>
              </w:rPr>
              <w:t xml:space="preserve">  </w:t>
            </w:r>
            <w:r w:rsidRPr="00D8421F">
              <w:rPr>
                <w:w w:val="95"/>
                <w:sz w:val="18"/>
                <w:szCs w:val="18"/>
              </w:rPr>
              <w:t>Avslagits av föreningen</w:t>
            </w:r>
          </w:p>
        </w:tc>
      </w:tr>
      <w:tr w:rsidR="00D8421F" w:rsidTr="00D8421F">
        <w:trPr>
          <w:trHeight w:val="10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Skäl till avslag:</w:t>
            </w:r>
          </w:p>
          <w:p w:rsidR="00D8421F" w:rsidRDefault="00D8421F" w:rsidP="00530A95">
            <w:pPr>
              <w:pStyle w:val="TableParagraph"/>
              <w:spacing w:before="27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Ort och datum: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Bostadsrättsföreningen: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Underskrift:</w:t>
            </w:r>
          </w:p>
          <w:p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:rsidR="00D8421F" w:rsidRDefault="00D8421F" w:rsidP="00D8421F">
      <w:pPr>
        <w:pStyle w:val="Brdtext"/>
        <w:rPr>
          <w:rFonts w:ascii="Century Schoolbook"/>
          <w:sz w:val="20"/>
        </w:rPr>
      </w:pPr>
    </w:p>
    <w:p w:rsidR="00D8421F" w:rsidRDefault="00D8421F" w:rsidP="00D8421F">
      <w:pPr>
        <w:pStyle w:val="Brdtext"/>
        <w:rPr>
          <w:rFonts w:ascii="Century Schoolbook"/>
          <w:sz w:val="20"/>
        </w:rPr>
      </w:pPr>
    </w:p>
    <w:p w:rsidR="00AD25CD" w:rsidRPr="001F4916" w:rsidRDefault="00AD25CD" w:rsidP="007E3D72"/>
    <w:sectPr w:rsidR="00AD25CD" w:rsidRPr="001F4916" w:rsidSect="002B6E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67" w:rsidRDefault="001E0567" w:rsidP="0049159E">
      <w:pPr>
        <w:spacing w:line="240" w:lineRule="auto"/>
      </w:pPr>
      <w:r>
        <w:separator/>
      </w:r>
    </w:p>
  </w:endnote>
  <w:endnote w:type="continuationSeparator" w:id="0">
    <w:p w:rsidR="001E0567" w:rsidRDefault="001E0567" w:rsidP="0049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 Light"/>
    <w:charset w:val="00"/>
    <w:family w:val="swiss"/>
    <w:pitch w:val="variable"/>
    <w:sig w:usb0="A00002EF" w:usb1="4000207B" w:usb2="00000000" w:usb3="00000000" w:csb0="0000019F" w:csb1="00000000"/>
  </w:font>
  <w:font w:name="Symbol Std">
    <w:altName w:val="Courier New"/>
    <w:charset w:val="00"/>
    <w:family w:val="auto"/>
    <w:pitch w:val="variable"/>
    <w:sig w:usb0="00000003" w:usb1="100060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B9EA0" w:themeColor="accent2"/>
      </w:rPr>
      <w:id w:val="109028158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auto"/>
        <w:sz w:val="16"/>
        <w:szCs w:val="16"/>
      </w:rPr>
    </w:sdtEndPr>
    <w:sdtContent>
      <w:p w:rsidR="000C463E" w:rsidRPr="000C463E" w:rsidRDefault="001E0567">
        <w:pPr>
          <w:pStyle w:val="Sidfot"/>
          <w:jc w:val="right"/>
          <w:rPr>
            <w:rFonts w:asciiTheme="majorHAnsi" w:hAnsiTheme="majorHAnsi"/>
            <w:sz w:val="16"/>
            <w:szCs w:val="16"/>
          </w:rPr>
        </w:pPr>
      </w:p>
    </w:sdtContent>
  </w:sdt>
  <w:p w:rsidR="00975A50" w:rsidRDefault="00975A5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49" w:rsidRDefault="00634B49" w:rsidP="00634B49">
    <w:pPr>
      <w:pStyle w:val="Sidfot1"/>
    </w:pPr>
    <w:r>
      <w:t xml:space="preserve">SBC Sveriges BostadsrättsCentrum AB (publ) </w:t>
    </w:r>
  </w:p>
  <w:p w:rsidR="00634B49" w:rsidRPr="00634B49" w:rsidRDefault="00634B49" w:rsidP="00634B49">
    <w:pPr>
      <w:pStyle w:val="Sidfot1"/>
    </w:pPr>
    <w:r w:rsidRPr="00634B49">
      <w:tab/>
      <w:t xml:space="preserve"> Kundtjänst 0</w:t>
    </w:r>
    <w:r>
      <w:t>771-722 722</w:t>
    </w:r>
    <w:r w:rsidRPr="00634B49">
      <w:rPr>
        <w:color w:val="9B9EA0" w:themeColor="accent2"/>
        <w:sz w:val="14"/>
      </w:rPr>
      <w:t xml:space="preserve"> |</w:t>
    </w:r>
    <w:r>
      <w:t xml:space="preserve"> </w:t>
    </w:r>
    <w:r w:rsidRPr="00634B49">
      <w:t>www.sbc.se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67" w:rsidRDefault="001E0567" w:rsidP="0049159E">
      <w:pPr>
        <w:spacing w:line="240" w:lineRule="auto"/>
      </w:pPr>
      <w:r>
        <w:separator/>
      </w:r>
    </w:p>
  </w:footnote>
  <w:footnote w:type="continuationSeparator" w:id="0">
    <w:p w:rsidR="001E0567" w:rsidRDefault="001E0567" w:rsidP="0049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92" w:rsidRPr="004816A8" w:rsidRDefault="002B6E92" w:rsidP="002B6E92">
    <w:pPr>
      <w:pStyle w:val="Sidhuvud"/>
      <w:framePr w:w="5760" w:h="315" w:hRule="exact" w:wrap="around" w:vAnchor="text" w:hAnchor="page" w:x="4762" w:y="1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DOKUMENTNAMN OCH 2017.01.01  | SID</w:t>
    </w:r>
    <w:r>
      <w:rPr>
        <w:rStyle w:val="Sidnummer"/>
        <w:sz w:val="16"/>
        <w:szCs w:val="16"/>
      </w:rPr>
      <w:t xml:space="preserve"> 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PAGE </w:instrText>
    </w:r>
    <w:r w:rsidR="00AD25CD" w:rsidRPr="00C51966">
      <w:rPr>
        <w:sz w:val="16"/>
        <w:szCs w:val="16"/>
      </w:rPr>
      <w:fldChar w:fldCharType="separate"/>
    </w:r>
    <w:r w:rsidR="00D8421F">
      <w:rPr>
        <w:noProof/>
        <w:sz w:val="16"/>
        <w:szCs w:val="16"/>
      </w:rPr>
      <w:t>2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 xml:space="preserve"> (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NUMPAGES </w:instrText>
    </w:r>
    <w:r w:rsidR="00AD25CD" w:rsidRPr="00C51966">
      <w:rPr>
        <w:sz w:val="16"/>
        <w:szCs w:val="16"/>
      </w:rPr>
      <w:fldChar w:fldCharType="separate"/>
    </w:r>
    <w:r w:rsidR="001E0567">
      <w:rPr>
        <w:noProof/>
        <w:sz w:val="16"/>
        <w:szCs w:val="16"/>
      </w:rPr>
      <w:t>1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>)</w:t>
    </w:r>
  </w:p>
  <w:p w:rsidR="001D4330" w:rsidRDefault="001D4330" w:rsidP="001D4330">
    <w:pPr>
      <w:pStyle w:val="HEADERRUBRIK"/>
    </w:pPr>
    <w:r>
      <w:rPr>
        <w:color w:val="9B9EA0" w:themeColor="accent2"/>
      </w:rPr>
      <w:drawing>
        <wp:anchor distT="0" distB="0" distL="114300" distR="114300" simplePos="0" relativeHeight="251658240" behindDoc="0" locked="0" layoutInCell="1" allowOverlap="1" wp14:anchorId="2B95157A" wp14:editId="4BA3F52A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361950" cy="373427"/>
          <wp:effectExtent l="0" t="0" r="0" b="762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1950" cy="37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92">
      <w:t xml:space="preserve"> </w:t>
    </w:r>
  </w:p>
  <w:p w:rsidR="001D4330" w:rsidRDefault="001D4330" w:rsidP="002B6E92">
    <w:pPr>
      <w:pStyle w:val="HEADERRUBRIK"/>
      <w:jc w:val="left"/>
    </w:pPr>
  </w:p>
  <w:p w:rsidR="001D4330" w:rsidRDefault="001D4330" w:rsidP="001D4330">
    <w:pPr>
      <w:pStyle w:val="HEADERRUBRIK"/>
    </w:pPr>
  </w:p>
  <w:p w:rsidR="001D4330" w:rsidRDefault="001D4330" w:rsidP="001D4330">
    <w:pPr>
      <w:pStyle w:val="HEADERRUBRIK"/>
    </w:pPr>
  </w:p>
  <w:p w:rsidR="00975A50" w:rsidRPr="001D4330" w:rsidRDefault="00975A50" w:rsidP="001D4330">
    <w:pPr>
      <w:pStyle w:val="HEADERRUBRI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92" w:rsidRPr="004816A8" w:rsidRDefault="002B6E92" w:rsidP="002B6E92">
    <w:pPr>
      <w:pStyle w:val="Sidhuvud"/>
      <w:framePr w:w="5760" w:h="315" w:hRule="exact" w:wrap="around" w:vAnchor="text" w:hAnchor="page" w:x="4762" w:y="17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SID</w:t>
    </w:r>
    <w:r>
      <w:rPr>
        <w:rStyle w:val="Sidnummer"/>
        <w:sz w:val="16"/>
        <w:szCs w:val="16"/>
      </w:rPr>
      <w:t xml:space="preserve"> 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PAGE </w:instrText>
    </w:r>
    <w:r w:rsidR="00AD25CD" w:rsidRPr="00C51966">
      <w:rPr>
        <w:sz w:val="16"/>
        <w:szCs w:val="16"/>
      </w:rPr>
      <w:fldChar w:fldCharType="separate"/>
    </w:r>
    <w:r w:rsidR="001E0567">
      <w:rPr>
        <w:noProof/>
        <w:sz w:val="16"/>
        <w:szCs w:val="16"/>
      </w:rPr>
      <w:t>1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 xml:space="preserve"> (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NUMPAGES </w:instrText>
    </w:r>
    <w:r w:rsidR="00AD25CD" w:rsidRPr="00C51966">
      <w:rPr>
        <w:sz w:val="16"/>
        <w:szCs w:val="16"/>
      </w:rPr>
      <w:fldChar w:fldCharType="separate"/>
    </w:r>
    <w:r w:rsidR="001E0567">
      <w:rPr>
        <w:noProof/>
        <w:sz w:val="16"/>
        <w:szCs w:val="16"/>
      </w:rPr>
      <w:t>1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>)</w:t>
    </w:r>
  </w:p>
  <w:p w:rsidR="001D4330" w:rsidRDefault="008014A0" w:rsidP="002B6E92">
    <w:pPr>
      <w:pStyle w:val="HEADERRUBRIK"/>
      <w:ind w:right="360"/>
    </w:pPr>
    <w:r>
      <w:drawing>
        <wp:anchor distT="0" distB="0" distL="114300" distR="114300" simplePos="0" relativeHeight="251660288" behindDoc="0" locked="0" layoutInCell="1" allowOverlap="1" wp14:anchorId="5A2CC790" wp14:editId="1D7970FF">
          <wp:simplePos x="0" y="0"/>
          <wp:positionH relativeFrom="margin">
            <wp:posOffset>-184736</wp:posOffset>
          </wp:positionH>
          <wp:positionV relativeFrom="paragraph">
            <wp:posOffset>21150</wp:posOffset>
          </wp:positionV>
          <wp:extent cx="1158875" cy="619125"/>
          <wp:effectExtent l="0" t="0" r="952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edavsandare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4330" w:rsidRDefault="001D4330" w:rsidP="001D4330">
    <w:pPr>
      <w:pStyle w:val="Sidhuvud"/>
    </w:pPr>
  </w:p>
  <w:p w:rsidR="001D4330" w:rsidRDefault="001D4330" w:rsidP="001D4330">
    <w:pPr>
      <w:pStyle w:val="Sidhuvud"/>
    </w:pPr>
  </w:p>
  <w:p w:rsidR="001D4330" w:rsidRPr="001D4330" w:rsidRDefault="001D4330" w:rsidP="00634B49">
    <w:pPr>
      <w:pStyle w:val="Sidfot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5D0E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065E"/>
    <w:multiLevelType w:val="hybridMultilevel"/>
    <w:tmpl w:val="FC2CD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001"/>
    <w:multiLevelType w:val="hybridMultilevel"/>
    <w:tmpl w:val="B10A7BB6"/>
    <w:lvl w:ilvl="0" w:tplc="8BDA9BDE">
      <w:start w:val="1"/>
      <w:numFmt w:val="bullet"/>
      <w:pStyle w:val="punkt"/>
      <w:lvlText w:val=""/>
      <w:lvlJc w:val="left"/>
      <w:pPr>
        <w:ind w:left="720" w:hanging="360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7044"/>
    <w:multiLevelType w:val="hybridMultilevel"/>
    <w:tmpl w:val="85E88AC0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5CE4"/>
    <w:multiLevelType w:val="hybridMultilevel"/>
    <w:tmpl w:val="D90C57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96B98"/>
    <w:multiLevelType w:val="hybridMultilevel"/>
    <w:tmpl w:val="FB94FF00"/>
    <w:lvl w:ilvl="0" w:tplc="CF56C8F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F0EC2"/>
    <w:multiLevelType w:val="hybridMultilevel"/>
    <w:tmpl w:val="A732C780"/>
    <w:lvl w:ilvl="0" w:tplc="BA724664">
      <w:start w:val="1"/>
      <w:numFmt w:val="decimal"/>
      <w:lvlText w:val="%1."/>
      <w:lvlJc w:val="left"/>
      <w:pPr>
        <w:ind w:left="71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167E1"/>
    <w:multiLevelType w:val="hybridMultilevel"/>
    <w:tmpl w:val="D758C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CE"/>
    <w:multiLevelType w:val="hybridMultilevel"/>
    <w:tmpl w:val="1A78D7CE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3D43"/>
    <w:multiLevelType w:val="hybridMultilevel"/>
    <w:tmpl w:val="0AE8C546"/>
    <w:lvl w:ilvl="0" w:tplc="F72A8CA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14270"/>
    <w:multiLevelType w:val="hybridMultilevel"/>
    <w:tmpl w:val="2AE61200"/>
    <w:lvl w:ilvl="0" w:tplc="395CDD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D6529"/>
    <w:multiLevelType w:val="hybridMultilevel"/>
    <w:tmpl w:val="222AFD68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B1D45"/>
    <w:multiLevelType w:val="hybridMultilevel"/>
    <w:tmpl w:val="B3623694"/>
    <w:lvl w:ilvl="0" w:tplc="0F5A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5CA4"/>
    <w:multiLevelType w:val="hybridMultilevel"/>
    <w:tmpl w:val="B20882DE"/>
    <w:lvl w:ilvl="0" w:tplc="855CBC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E7F18"/>
    <w:multiLevelType w:val="hybridMultilevel"/>
    <w:tmpl w:val="797C0874"/>
    <w:lvl w:ilvl="0" w:tplc="0F5A42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24070"/>
    <w:multiLevelType w:val="hybridMultilevel"/>
    <w:tmpl w:val="C11021D4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3967"/>
    <w:multiLevelType w:val="hybridMultilevel"/>
    <w:tmpl w:val="CCD83212"/>
    <w:lvl w:ilvl="0" w:tplc="395CDD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24110"/>
    <w:multiLevelType w:val="hybridMultilevel"/>
    <w:tmpl w:val="6E68F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4020A"/>
    <w:multiLevelType w:val="hybridMultilevel"/>
    <w:tmpl w:val="D5EE9F00"/>
    <w:lvl w:ilvl="0" w:tplc="152CA0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3A5B"/>
    <w:multiLevelType w:val="hybridMultilevel"/>
    <w:tmpl w:val="EC26108E"/>
    <w:lvl w:ilvl="0" w:tplc="62FE0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3262"/>
    <w:multiLevelType w:val="hybridMultilevel"/>
    <w:tmpl w:val="3B3607B0"/>
    <w:lvl w:ilvl="0" w:tplc="152CA0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074D6"/>
    <w:multiLevelType w:val="hybridMultilevel"/>
    <w:tmpl w:val="2CECE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8A9"/>
    <w:multiLevelType w:val="hybridMultilevel"/>
    <w:tmpl w:val="983A68B4"/>
    <w:lvl w:ilvl="0" w:tplc="DB087EB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BA5"/>
    <w:multiLevelType w:val="hybridMultilevel"/>
    <w:tmpl w:val="B64E6778"/>
    <w:lvl w:ilvl="0" w:tplc="3CB41D20">
      <w:start w:val="1"/>
      <w:numFmt w:val="decimal"/>
      <w:pStyle w:val="Liststycke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32AC"/>
    <w:multiLevelType w:val="hybridMultilevel"/>
    <w:tmpl w:val="671E5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30CF8"/>
    <w:multiLevelType w:val="hybridMultilevel"/>
    <w:tmpl w:val="D7E28C1A"/>
    <w:lvl w:ilvl="0" w:tplc="6EE274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D07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8191FFE"/>
    <w:multiLevelType w:val="hybridMultilevel"/>
    <w:tmpl w:val="F13E8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05024"/>
    <w:multiLevelType w:val="hybridMultilevel"/>
    <w:tmpl w:val="0504B680"/>
    <w:lvl w:ilvl="0" w:tplc="152CA0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E0DD0"/>
    <w:multiLevelType w:val="hybridMultilevel"/>
    <w:tmpl w:val="DD629984"/>
    <w:lvl w:ilvl="0" w:tplc="1F6A6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5BA6" w:themeColor="text2"/>
        <w:sz w:val="18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"/>
  </w:num>
  <w:num w:numId="5">
    <w:abstractNumId w:val="24"/>
  </w:num>
  <w:num w:numId="6">
    <w:abstractNumId w:val="17"/>
  </w:num>
  <w:num w:numId="7">
    <w:abstractNumId w:val="7"/>
  </w:num>
  <w:num w:numId="8">
    <w:abstractNumId w:val="27"/>
  </w:num>
  <w:num w:numId="9">
    <w:abstractNumId w:val="29"/>
  </w:num>
  <w:num w:numId="10">
    <w:abstractNumId w:val="0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15"/>
  </w:num>
  <w:num w:numId="16">
    <w:abstractNumId w:val="6"/>
  </w:num>
  <w:num w:numId="17">
    <w:abstractNumId w:val="8"/>
  </w:num>
  <w:num w:numId="18">
    <w:abstractNumId w:val="3"/>
  </w:num>
  <w:num w:numId="19">
    <w:abstractNumId w:val="11"/>
  </w:num>
  <w:num w:numId="20">
    <w:abstractNumId w:val="25"/>
  </w:num>
  <w:num w:numId="21">
    <w:abstractNumId w:val="23"/>
  </w:num>
  <w:num w:numId="22">
    <w:abstractNumId w:val="9"/>
  </w:num>
  <w:num w:numId="23">
    <w:abstractNumId w:val="14"/>
  </w:num>
  <w:num w:numId="24">
    <w:abstractNumId w:val="12"/>
  </w:num>
  <w:num w:numId="25">
    <w:abstractNumId w:val="4"/>
  </w:num>
  <w:num w:numId="26">
    <w:abstractNumId w:val="5"/>
  </w:num>
  <w:num w:numId="27">
    <w:abstractNumId w:val="26"/>
  </w:num>
  <w:num w:numId="28">
    <w:abstractNumId w:val="28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67"/>
    <w:rsid w:val="0001070D"/>
    <w:rsid w:val="000224B9"/>
    <w:rsid w:val="000335CE"/>
    <w:rsid w:val="000379DA"/>
    <w:rsid w:val="000A07D5"/>
    <w:rsid w:val="000A19E2"/>
    <w:rsid w:val="000A618C"/>
    <w:rsid w:val="000C22CB"/>
    <w:rsid w:val="000C463E"/>
    <w:rsid w:val="00107801"/>
    <w:rsid w:val="001442DE"/>
    <w:rsid w:val="001870FA"/>
    <w:rsid w:val="00192D53"/>
    <w:rsid w:val="001C3F56"/>
    <w:rsid w:val="001C626E"/>
    <w:rsid w:val="001D4330"/>
    <w:rsid w:val="001E0567"/>
    <w:rsid w:val="001F0494"/>
    <w:rsid w:val="001F4916"/>
    <w:rsid w:val="00215B47"/>
    <w:rsid w:val="00242BB5"/>
    <w:rsid w:val="00294CC7"/>
    <w:rsid w:val="002A0C44"/>
    <w:rsid w:val="002A16BB"/>
    <w:rsid w:val="002B6E92"/>
    <w:rsid w:val="002C4847"/>
    <w:rsid w:val="002D7668"/>
    <w:rsid w:val="00303C69"/>
    <w:rsid w:val="00311417"/>
    <w:rsid w:val="00341260"/>
    <w:rsid w:val="00341CB7"/>
    <w:rsid w:val="003775AB"/>
    <w:rsid w:val="00387A28"/>
    <w:rsid w:val="003D1848"/>
    <w:rsid w:val="004573FF"/>
    <w:rsid w:val="004842DA"/>
    <w:rsid w:val="0049159E"/>
    <w:rsid w:val="004E2B08"/>
    <w:rsid w:val="0055640F"/>
    <w:rsid w:val="005573BC"/>
    <w:rsid w:val="0056453D"/>
    <w:rsid w:val="005B68BB"/>
    <w:rsid w:val="00611BF9"/>
    <w:rsid w:val="00634B49"/>
    <w:rsid w:val="006522FE"/>
    <w:rsid w:val="00666AF1"/>
    <w:rsid w:val="0067124B"/>
    <w:rsid w:val="00672C11"/>
    <w:rsid w:val="00675F8E"/>
    <w:rsid w:val="00686866"/>
    <w:rsid w:val="00686DD1"/>
    <w:rsid w:val="00697712"/>
    <w:rsid w:val="006A68EE"/>
    <w:rsid w:val="006C45DC"/>
    <w:rsid w:val="006D299D"/>
    <w:rsid w:val="007314E5"/>
    <w:rsid w:val="00732032"/>
    <w:rsid w:val="00764AAF"/>
    <w:rsid w:val="00775359"/>
    <w:rsid w:val="00782ABC"/>
    <w:rsid w:val="00787513"/>
    <w:rsid w:val="007A208C"/>
    <w:rsid w:val="007B5D39"/>
    <w:rsid w:val="007C00A1"/>
    <w:rsid w:val="007E3D72"/>
    <w:rsid w:val="007F3850"/>
    <w:rsid w:val="008014A0"/>
    <w:rsid w:val="00807D1D"/>
    <w:rsid w:val="00867C87"/>
    <w:rsid w:val="008914B9"/>
    <w:rsid w:val="008A7DBC"/>
    <w:rsid w:val="008C1841"/>
    <w:rsid w:val="00905608"/>
    <w:rsid w:val="00912AF8"/>
    <w:rsid w:val="00920B89"/>
    <w:rsid w:val="00921537"/>
    <w:rsid w:val="00934D7B"/>
    <w:rsid w:val="00957948"/>
    <w:rsid w:val="009615F7"/>
    <w:rsid w:val="00975A50"/>
    <w:rsid w:val="00984E3B"/>
    <w:rsid w:val="009A13EB"/>
    <w:rsid w:val="009C2EB9"/>
    <w:rsid w:val="00A14D82"/>
    <w:rsid w:val="00A23257"/>
    <w:rsid w:val="00A33489"/>
    <w:rsid w:val="00A56F38"/>
    <w:rsid w:val="00A70DE3"/>
    <w:rsid w:val="00A92F52"/>
    <w:rsid w:val="00AD25CD"/>
    <w:rsid w:val="00B13C84"/>
    <w:rsid w:val="00B17E90"/>
    <w:rsid w:val="00B26A73"/>
    <w:rsid w:val="00B3305F"/>
    <w:rsid w:val="00B85A91"/>
    <w:rsid w:val="00BE35E1"/>
    <w:rsid w:val="00BF26D7"/>
    <w:rsid w:val="00C6145A"/>
    <w:rsid w:val="00C934DD"/>
    <w:rsid w:val="00D80B96"/>
    <w:rsid w:val="00D8421F"/>
    <w:rsid w:val="00D869B1"/>
    <w:rsid w:val="00DB5342"/>
    <w:rsid w:val="00DC6A95"/>
    <w:rsid w:val="00DD7DDB"/>
    <w:rsid w:val="00ED3719"/>
    <w:rsid w:val="00EE5D12"/>
    <w:rsid w:val="00F120F4"/>
    <w:rsid w:val="00F332D9"/>
    <w:rsid w:val="00FA45EE"/>
    <w:rsid w:val="00FD576A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A9BE5"/>
  <w15:chartTrackingRefBased/>
  <w15:docId w15:val="{C4A754F8-C388-4C40-B07C-2347CE1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FF"/>
    <w:pPr>
      <w:spacing w:after="0" w:line="300" w:lineRule="exact"/>
    </w:pPr>
  </w:style>
  <w:style w:type="paragraph" w:styleId="Rubrik1">
    <w:name w:val="heading 1"/>
    <w:basedOn w:val="Normal"/>
    <w:next w:val="Normal"/>
    <w:link w:val="Rubrik1Char"/>
    <w:uiPriority w:val="9"/>
    <w:qFormat/>
    <w:rsid w:val="005573BC"/>
    <w:pPr>
      <w:keepNext/>
      <w:keepLines/>
      <w:spacing w:before="240" w:after="120" w:line="480" w:lineRule="exact"/>
      <w:outlineLvl w:val="0"/>
    </w:pPr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573BC"/>
    <w:pPr>
      <w:keepNext/>
      <w:keepLines/>
      <w:spacing w:before="480" w:after="120" w:line="440" w:lineRule="exact"/>
      <w:outlineLvl w:val="1"/>
    </w:pPr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573BC"/>
    <w:pPr>
      <w:keepNext/>
      <w:keepLines/>
      <w:spacing w:before="360" w:after="40" w:line="360" w:lineRule="exact"/>
      <w:outlineLvl w:val="2"/>
    </w:pPr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73BC"/>
    <w:pPr>
      <w:keepNext/>
      <w:keepLines/>
      <w:outlineLvl w:val="3"/>
    </w:pPr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2F52"/>
    <w:pPr>
      <w:keepNext/>
      <w:keepLines/>
      <w:spacing w:before="40"/>
      <w:outlineLvl w:val="4"/>
    </w:pPr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Rubrik6">
    <w:name w:val="heading 6"/>
    <w:aliases w:val="Text till innehåll"/>
    <w:basedOn w:val="Normal"/>
    <w:next w:val="Normal"/>
    <w:link w:val="Rubrik6Char"/>
    <w:uiPriority w:val="9"/>
    <w:unhideWhenUsed/>
    <w:qFormat/>
    <w:rsid w:val="00FA45EE"/>
    <w:pPr>
      <w:keepNext/>
      <w:keepLines/>
      <w:tabs>
        <w:tab w:val="left" w:leader="dot" w:pos="8505"/>
      </w:tabs>
      <w:spacing w:after="120"/>
      <w:outlineLvl w:val="5"/>
    </w:pPr>
    <w:rPr>
      <w:rFonts w:ascii="Calibri Light" w:eastAsiaTheme="majorEastAsia" w:hAnsi="Calibri Light" w:cstheme="majorBidi"/>
      <w:color w:val="3A495B" w:themeColor="accent6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5F8E"/>
    <w:pPr>
      <w:numPr>
        <w:numId w:val="21"/>
      </w:numPr>
      <w:spacing w:after="40"/>
      <w:contextualSpacing/>
    </w:pPr>
  </w:style>
  <w:style w:type="character" w:styleId="Hyperlnk">
    <w:name w:val="Hyperlink"/>
    <w:basedOn w:val="Standardstycketeckensnitt"/>
    <w:uiPriority w:val="99"/>
    <w:unhideWhenUsed/>
    <w:rsid w:val="00912AF8"/>
    <w:rPr>
      <w:color w:val="405BA6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6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9B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2B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42B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42B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2B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2BB5"/>
    <w:rPr>
      <w:b/>
      <w:bCs/>
      <w:sz w:val="20"/>
      <w:szCs w:val="20"/>
    </w:rPr>
  </w:style>
  <w:style w:type="paragraph" w:styleId="Ingetavstnd">
    <w:name w:val="No Spacing"/>
    <w:link w:val="IngetavstndChar"/>
    <w:uiPriority w:val="1"/>
    <w:qFormat/>
    <w:rsid w:val="00DB5342"/>
    <w:pPr>
      <w:spacing w:after="0" w:line="300" w:lineRule="exact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B5342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573BC"/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573BC"/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573BC"/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20B89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0B89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5573BC"/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2F52"/>
    <w:pPr>
      <w:numPr>
        <w:ilvl w:val="1"/>
      </w:numPr>
    </w:pPr>
    <w:rPr>
      <w:rFonts w:eastAsiaTheme="minorEastAsia"/>
      <w:color w:val="405BA6" w:themeColor="text2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2F52"/>
    <w:rPr>
      <w:rFonts w:eastAsiaTheme="minorEastAsia"/>
      <w:color w:val="405BA6" w:themeColor="text2"/>
      <w:spacing w:val="15"/>
      <w:sz w:val="24"/>
    </w:rPr>
  </w:style>
  <w:style w:type="character" w:styleId="Stark">
    <w:name w:val="Strong"/>
    <w:basedOn w:val="Standardstycketeckensnitt"/>
    <w:uiPriority w:val="22"/>
    <w:qFormat/>
    <w:rsid w:val="00303C69"/>
    <w:rPr>
      <w:rFonts w:ascii="Calibri" w:hAnsi="Calibri"/>
      <w:b/>
      <w:bCs/>
      <w:color w:val="3A495B" w:themeColor="accent6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92F52"/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Normalwebb">
    <w:name w:val="Normal (Web)"/>
    <w:basedOn w:val="Normal"/>
    <w:uiPriority w:val="99"/>
    <w:semiHidden/>
    <w:unhideWhenUsed/>
    <w:rsid w:val="00C9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A45EE"/>
    <w:pPr>
      <w:spacing w:after="0" w:line="259" w:lineRule="auto"/>
      <w:outlineLvl w:val="9"/>
    </w:pPr>
    <w:rPr>
      <w:color w:val="30437C" w:themeColor="accent1" w:themeShade="BF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B68BB"/>
    <w:pPr>
      <w:spacing w:after="100"/>
    </w:pPr>
    <w:rPr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A45E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A45EE"/>
    <w:pPr>
      <w:spacing w:after="100"/>
      <w:ind w:left="440"/>
    </w:pPr>
  </w:style>
  <w:style w:type="character" w:customStyle="1" w:styleId="Rubrik6Char">
    <w:name w:val="Rubrik 6 Char"/>
    <w:aliases w:val="Text till innehåll Char"/>
    <w:basedOn w:val="Standardstycketeckensnitt"/>
    <w:link w:val="Rubrik6"/>
    <w:uiPriority w:val="9"/>
    <w:rsid w:val="00FA45EE"/>
    <w:rPr>
      <w:rFonts w:ascii="Calibri Light" w:eastAsiaTheme="majorEastAsia" w:hAnsi="Calibri Light" w:cstheme="majorBidi"/>
      <w:color w:val="3A495B" w:themeColor="accent6"/>
      <w:sz w:val="28"/>
    </w:rPr>
  </w:style>
  <w:style w:type="paragraph" w:styleId="Sidhuvud">
    <w:name w:val="header"/>
    <w:basedOn w:val="Normal"/>
    <w:link w:val="SidhuvudChar"/>
    <w:uiPriority w:val="99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59E"/>
  </w:style>
  <w:style w:type="paragraph" w:styleId="Sidfot">
    <w:name w:val="footer"/>
    <w:basedOn w:val="Normal"/>
    <w:link w:val="SidfotChar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49159E"/>
  </w:style>
  <w:style w:type="paragraph" w:customStyle="1" w:styleId="HEADERRUBRIK">
    <w:name w:val="HEADER RUBRIK"/>
    <w:basedOn w:val="Sidhuvud"/>
    <w:link w:val="HEADERRUBRIKChar"/>
    <w:qFormat/>
    <w:rsid w:val="0049159E"/>
    <w:pPr>
      <w:spacing w:line="220" w:lineRule="exact"/>
      <w:jc w:val="right"/>
    </w:pPr>
    <w:rPr>
      <w:noProof/>
      <w:color w:val="3A495B" w:themeColor="accent6"/>
      <w:spacing w:val="20"/>
      <w:sz w:val="16"/>
      <w:szCs w:val="16"/>
      <w:lang w:eastAsia="sv-SE"/>
    </w:rPr>
  </w:style>
  <w:style w:type="character" w:styleId="Sidnummer">
    <w:name w:val="page number"/>
    <w:basedOn w:val="Standardstycketeckensnitt"/>
    <w:uiPriority w:val="99"/>
    <w:unhideWhenUsed/>
    <w:rsid w:val="0001070D"/>
  </w:style>
  <w:style w:type="character" w:customStyle="1" w:styleId="HEADERRUBRIKChar">
    <w:name w:val="HEADER RUBRIK Char"/>
    <w:basedOn w:val="SidhuvudChar"/>
    <w:link w:val="HEADERRUBRIK"/>
    <w:rsid w:val="0049159E"/>
    <w:rPr>
      <w:noProof/>
      <w:color w:val="3A495B" w:themeColor="accent6"/>
      <w:spacing w:val="20"/>
      <w:sz w:val="16"/>
      <w:szCs w:val="16"/>
      <w:lang w:eastAsia="sv-SE"/>
    </w:rPr>
  </w:style>
  <w:style w:type="paragraph" w:customStyle="1" w:styleId="punkt">
    <w:name w:val="punkt"/>
    <w:basedOn w:val="BrdtextSBC"/>
    <w:link w:val="punktChar"/>
    <w:qFormat/>
    <w:rsid w:val="00686DD1"/>
    <w:pPr>
      <w:numPr>
        <w:numId w:val="14"/>
      </w:numPr>
      <w:ind w:left="357" w:hanging="357"/>
    </w:pPr>
  </w:style>
  <w:style w:type="character" w:customStyle="1" w:styleId="punktChar">
    <w:name w:val="punkt Char"/>
    <w:basedOn w:val="Standardstycketeckensnitt"/>
    <w:link w:val="punkt"/>
    <w:rsid w:val="00686DD1"/>
    <w:rPr>
      <w:lang w:val="en-US"/>
    </w:rPr>
  </w:style>
  <w:style w:type="paragraph" w:customStyle="1" w:styleId="Ingress">
    <w:name w:val="Ingress"/>
    <w:basedOn w:val="Normal"/>
    <w:link w:val="IngressChar"/>
    <w:rsid w:val="00975A50"/>
    <w:rPr>
      <w:rFonts w:ascii="Calibri Light" w:eastAsiaTheme="minorEastAsia" w:hAnsi="Calibri Light"/>
      <w:szCs w:val="24"/>
      <w:lang w:eastAsia="sv-SE"/>
    </w:rPr>
  </w:style>
  <w:style w:type="character" w:customStyle="1" w:styleId="IngressChar">
    <w:name w:val="Ingress Char"/>
    <w:basedOn w:val="Standardstycketeckensnitt"/>
    <w:link w:val="Ingress"/>
    <w:rsid w:val="00975A50"/>
    <w:rPr>
      <w:rFonts w:ascii="Calibri Light" w:eastAsiaTheme="minorEastAsia" w:hAnsi="Calibri Light"/>
      <w:szCs w:val="24"/>
      <w:lang w:eastAsia="sv-SE"/>
    </w:rPr>
  </w:style>
  <w:style w:type="paragraph" w:customStyle="1" w:styleId="IngressSBC">
    <w:name w:val="Ingress SBC"/>
    <w:basedOn w:val="Ingress"/>
    <w:link w:val="IngressSBCChar"/>
    <w:qFormat/>
    <w:rsid w:val="006D299D"/>
    <w:pPr>
      <w:spacing w:line="340" w:lineRule="exact"/>
    </w:pPr>
    <w:rPr>
      <w:i/>
      <w:color w:val="3A495B" w:themeColor="accent6"/>
      <w:sz w:val="26"/>
    </w:rPr>
  </w:style>
  <w:style w:type="character" w:customStyle="1" w:styleId="IngressSBCChar">
    <w:name w:val="Ingress SBC Char"/>
    <w:basedOn w:val="IngressChar"/>
    <w:link w:val="IngressSBC"/>
    <w:rsid w:val="006D299D"/>
    <w:rPr>
      <w:rFonts w:ascii="Calibri Light" w:eastAsiaTheme="minorEastAsia" w:hAnsi="Calibri Light"/>
      <w:i/>
      <w:color w:val="3A495B" w:themeColor="accent6"/>
      <w:sz w:val="26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D299D"/>
  </w:style>
  <w:style w:type="paragraph" w:customStyle="1" w:styleId="BrdtextSBC">
    <w:name w:val="Brödtext SBC"/>
    <w:basedOn w:val="Normal"/>
    <w:link w:val="BrdtextSBCChar"/>
    <w:qFormat/>
    <w:rsid w:val="00611BF9"/>
    <w:pPr>
      <w:spacing w:after="160"/>
    </w:pPr>
    <w:rPr>
      <w:shd w:val="clear" w:color="auto" w:fill="FFFFFF"/>
    </w:rPr>
  </w:style>
  <w:style w:type="character" w:customStyle="1" w:styleId="BrdtextSBCChar">
    <w:name w:val="Brödtext SBC Char"/>
    <w:basedOn w:val="Standardstycketeckensnitt"/>
    <w:link w:val="BrdtextSBC"/>
    <w:rsid w:val="00611BF9"/>
  </w:style>
  <w:style w:type="table" w:styleId="Tabellrutnt">
    <w:name w:val="Table Grid"/>
    <w:basedOn w:val="Normaltabell"/>
    <w:rsid w:val="000A19E2"/>
    <w:pPr>
      <w:spacing w:after="0" w:line="240" w:lineRule="auto"/>
    </w:pPr>
    <w:rPr>
      <w:rFonts w:eastAsia="Times New Roman" w:cs="Times New Roman"/>
      <w:szCs w:val="20"/>
      <w:lang w:eastAsia="sv-SE"/>
    </w:rPr>
    <w:tblPr>
      <w:tblCellMar>
        <w:left w:w="0" w:type="dxa"/>
        <w:right w:w="0" w:type="dxa"/>
      </w:tblCellMar>
    </w:tblPr>
  </w:style>
  <w:style w:type="paragraph" w:customStyle="1" w:styleId="Sidfot1">
    <w:name w:val="Sidfot1"/>
    <w:basedOn w:val="HEADERRUBRIK"/>
    <w:link w:val="FooterChar"/>
    <w:qFormat/>
    <w:rsid w:val="00634B49"/>
    <w:pPr>
      <w:spacing w:line="240" w:lineRule="exact"/>
    </w:pPr>
    <w:rPr>
      <w:spacing w:val="0"/>
    </w:rPr>
  </w:style>
  <w:style w:type="character" w:customStyle="1" w:styleId="FooterChar">
    <w:name w:val="Footer Char"/>
    <w:basedOn w:val="HEADERRUBRIKChar"/>
    <w:link w:val="Sidfot1"/>
    <w:rsid w:val="00634B49"/>
    <w:rPr>
      <w:noProof/>
      <w:color w:val="3A495B" w:themeColor="accent6"/>
      <w:spacing w:val="20"/>
      <w:sz w:val="16"/>
      <w:szCs w:val="16"/>
      <w:lang w:eastAsia="sv-SE"/>
    </w:rPr>
  </w:style>
  <w:style w:type="table" w:customStyle="1" w:styleId="TableNormal">
    <w:name w:val="Table Normal"/>
    <w:uiPriority w:val="2"/>
    <w:semiHidden/>
    <w:unhideWhenUsed/>
    <w:qFormat/>
    <w:rsid w:val="00D84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8421F"/>
    <w:pPr>
      <w:widowControl w:val="0"/>
      <w:autoSpaceDE w:val="0"/>
      <w:autoSpaceDN w:val="0"/>
      <w:spacing w:line="240" w:lineRule="auto"/>
    </w:pPr>
    <w:rPr>
      <w:rFonts w:ascii="Calibri-Light" w:eastAsia="Calibri-Light" w:hAnsi="Calibri-Light" w:cs="Calibri-Light"/>
      <w:sz w:val="16"/>
      <w:szCs w:val="16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8421F"/>
    <w:rPr>
      <w:rFonts w:ascii="Calibri-Light" w:eastAsia="Calibri-Light" w:hAnsi="Calibri-Light" w:cs="Calibri-Light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D8421F"/>
    <w:pPr>
      <w:widowControl w:val="0"/>
      <w:autoSpaceDE w:val="0"/>
      <w:autoSpaceDN w:val="0"/>
      <w:spacing w:before="23" w:line="240" w:lineRule="auto"/>
      <w:ind w:left="5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uttiner,%20lathundar%20och%20processer\Ny%20grafisk%20profil%20blanketter\Avgifter_och_hyr_NYA_MALLAR_20okt\Ansokan_medl.skap_NY.dotx" TargetMode="External"/></Relationships>
</file>

<file path=word/theme/theme1.xml><?xml version="1.0" encoding="utf-8"?>
<a:theme xmlns:a="http://schemas.openxmlformats.org/drawingml/2006/main" name="SBC_2017">
  <a:themeElements>
    <a:clrScheme name="Anpassad 82">
      <a:dk1>
        <a:srgbClr val="000000"/>
      </a:dk1>
      <a:lt1>
        <a:srgbClr val="FFFFFF"/>
      </a:lt1>
      <a:dk2>
        <a:srgbClr val="405BA6"/>
      </a:dk2>
      <a:lt2>
        <a:srgbClr val="F2F2F2"/>
      </a:lt2>
      <a:accent1>
        <a:srgbClr val="405BA6"/>
      </a:accent1>
      <a:accent2>
        <a:srgbClr val="9B9EA0"/>
      </a:accent2>
      <a:accent3>
        <a:srgbClr val="417B7B"/>
      </a:accent3>
      <a:accent4>
        <a:srgbClr val="413252"/>
      </a:accent4>
      <a:accent5>
        <a:srgbClr val="E5B3C1"/>
      </a:accent5>
      <a:accent6>
        <a:srgbClr val="3A495B"/>
      </a:accent6>
      <a:hlink>
        <a:srgbClr val="405BA6"/>
      </a:hlink>
      <a:folHlink>
        <a:srgbClr val="413252"/>
      </a:folHlink>
    </a:clrScheme>
    <a:fontScheme name="SBC Century Schoolbook">
      <a:majorFont>
        <a:latin typeface="Century Schoolbook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BC_2017" id="{F2B8B595-5F1C-A44F-B2DB-AB3E08C9C47B}" vid="{6C59FF9B-2422-DB4E-A901-BD338CBC72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3603-8987-43F7-9B0C-571ED7E5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Ansokan_medl.skap_NY</Template>
  <TotalTime>0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Plats för rubrik vid försättsblad</vt:lpstr>
      <vt:lpstr>Plats för rubrik vid försättsblad</vt:lpstr>
    </vt:vector>
  </TitlesOfParts>
  <Company>SBC Sveriges BostadsrättsCentrum AB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rubrik vid försättsblad</dc:title>
  <dc:subject>SBC Sveriges bostadsrättscentrum AB</dc:subject>
  <dc:creator>Blom Malin</dc:creator>
  <cp:keywords/>
  <dc:description/>
  <cp:lastModifiedBy>Blom Malin</cp:lastModifiedBy>
  <cp:revision>1</cp:revision>
  <cp:lastPrinted>2017-06-19T13:08:00Z</cp:lastPrinted>
  <dcterms:created xsi:type="dcterms:W3CDTF">2017-12-13T17:19:00Z</dcterms:created>
  <dcterms:modified xsi:type="dcterms:W3CDTF">2017-12-13T17:19:00Z</dcterms:modified>
</cp:coreProperties>
</file>